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C5" w:rsidRDefault="002609C5">
      <w:r>
        <w:t>To Whom It May Concern,</w:t>
      </w:r>
    </w:p>
    <w:p w:rsidR="002609C5" w:rsidRDefault="002609C5" w:rsidP="00CC1B9D">
      <w:r>
        <w:t>I cannot speak highly enough of Tara Cook. She was our baby’s infant teacher and it broke my heart when the daycare she was working at closed because I know I will never find someone to care for my baby the way Tara did.</w:t>
      </w:r>
    </w:p>
    <w:p w:rsidR="002609C5" w:rsidRDefault="002609C5" w:rsidP="00CC1B9D">
      <w:r>
        <w:t xml:space="preserve">If I had to describe Tara in three words, I would choose: caring, trustworthy and reliable. </w:t>
      </w:r>
    </w:p>
    <w:p w:rsidR="002609C5" w:rsidRDefault="002609C5" w:rsidP="00CC1B9D">
      <w:r>
        <w:t xml:space="preserve">Reliable, when the daycare called to let me know they were closing the following day she called and told me not to worry because she would step in and take care of my baby until I could find another school. Trustworthy, I have never left my baby with anyone but Tara and my mother. I trusted her with my life literally. Caring, she cared for my son as if he was her own. </w:t>
      </w:r>
    </w:p>
    <w:p w:rsidR="002609C5" w:rsidRDefault="002609C5" w:rsidP="00CC1B9D">
      <w:r>
        <w:t xml:space="preserve">Tara also has excellent communication skills. She is very approachable and I never had to call and ask the daycare about my baby because she let me know everything that when on with him on a daily basis. </w:t>
      </w:r>
    </w:p>
    <w:p w:rsidR="002609C5" w:rsidRDefault="002609C5" w:rsidP="00CC1B9D">
      <w:r>
        <w:t>I got to witness Tara in an administrative role as well. She often had to fill in for the assistant director. I was impressed how she would go from infant teacher to office administrator.  Many parents were impressed with her abilities both in and out of the classroom. Her years of experience have taught her well.</w:t>
      </w:r>
      <w:r w:rsidRPr="00CC1B9D">
        <w:t xml:space="preserve"> </w:t>
      </w:r>
      <w:r>
        <w:t>She is well versed in child development, both due to her studies and her natural affinity toward children.</w:t>
      </w:r>
    </w:p>
    <w:p w:rsidR="002609C5" w:rsidRDefault="002609C5" w:rsidP="00CC1B9D">
      <w:r>
        <w:t xml:space="preserve">On a personal note I would like to add that Tara also goes above and beyond the call of duty. She took the time to attend my baby’s baptism which of course was after hours and on a weekend. It meant so much to us that our baby’s teacher would take the time to be part of such a special day. </w:t>
      </w:r>
    </w:p>
    <w:p w:rsidR="002609C5" w:rsidRDefault="002609C5" w:rsidP="00CC1B9D">
      <w:r>
        <w:t>I would highly recommend Tara Cook for your current position. If you have any questions please feel free to contact me any time.</w:t>
      </w:r>
    </w:p>
    <w:p w:rsidR="002609C5" w:rsidRDefault="002609C5" w:rsidP="00CC1B9D">
      <w:r>
        <w:t>Thank You,</w:t>
      </w:r>
    </w:p>
    <w:p w:rsidR="002609C5" w:rsidRDefault="002609C5" w:rsidP="00CC1B9D">
      <w:pPr>
        <w:spacing w:after="0"/>
      </w:pPr>
      <w:r>
        <w:t>Jamie Parker, CPS</w:t>
      </w:r>
    </w:p>
    <w:p w:rsidR="002609C5" w:rsidRDefault="002609C5" w:rsidP="00CC1B9D">
      <w:pPr>
        <w:spacing w:after="0"/>
      </w:pPr>
      <w:r>
        <w:t>Tri-County Services</w:t>
      </w:r>
    </w:p>
    <w:p w:rsidR="002609C5" w:rsidRDefault="002609C5" w:rsidP="00CC1B9D">
      <w:pPr>
        <w:spacing w:after="0"/>
      </w:pPr>
      <w:r>
        <w:t>Prevention Program Director</w:t>
      </w:r>
    </w:p>
    <w:p w:rsidR="002609C5" w:rsidRDefault="002609C5" w:rsidP="00CC1B9D">
      <w:pPr>
        <w:spacing w:after="0"/>
      </w:pPr>
      <w:r>
        <w:t>(936)-521-6347</w:t>
      </w:r>
    </w:p>
    <w:p w:rsidR="002609C5" w:rsidRDefault="002609C5">
      <w:r>
        <w:br/>
      </w:r>
    </w:p>
    <w:sectPr w:rsidR="002609C5" w:rsidSect="00321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4E5"/>
    <w:rsid w:val="00237CF4"/>
    <w:rsid w:val="002609C5"/>
    <w:rsid w:val="003214EF"/>
    <w:rsid w:val="00425D20"/>
    <w:rsid w:val="007C1360"/>
    <w:rsid w:val="008D4F21"/>
    <w:rsid w:val="009E04E5"/>
    <w:rsid w:val="00B824C6"/>
    <w:rsid w:val="00B93425"/>
    <w:rsid w:val="00C25051"/>
    <w:rsid w:val="00CC1B9D"/>
    <w:rsid w:val="00DE6B5F"/>
    <w:rsid w:val="00EA0D57"/>
    <w:rsid w:val="00EF05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276</Words>
  <Characters>1577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JamieP</dc:creator>
  <cp:keywords/>
  <dc:description/>
  <cp:lastModifiedBy>Tara</cp:lastModifiedBy>
  <cp:revision>2</cp:revision>
  <dcterms:created xsi:type="dcterms:W3CDTF">2010-11-21T16:30:00Z</dcterms:created>
  <dcterms:modified xsi:type="dcterms:W3CDTF">2010-11-21T16:30:00Z</dcterms:modified>
</cp:coreProperties>
</file>